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黄山市黟县事业单位公开招聘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资格复审书面委托书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黟县人社局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负责代为办理“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黄山市黟县事业单位公开招聘资格复审”相关事宜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请予以办理，由此产生的一切责任和后果由我本人承担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与贵单位无关。授权有限期</w:t>
      </w:r>
      <w:r>
        <w:rPr>
          <w:rFonts w:ascii="仿宋_GB2312" w:hAnsi="仿宋_GB2312" w:eastAsia="仿宋_GB2312" w:cs="仿宋_GB2312"/>
          <w:sz w:val="32"/>
          <w:szCs w:val="32"/>
        </w:rPr>
        <w:t>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</w:t>
      </w:r>
      <w:r>
        <w:rPr>
          <w:rFonts w:ascii="仿宋_GB2312" w:hAnsi="仿宋_GB2312" w:eastAsia="仿宋_GB2312" w:cs="仿宋_GB2312"/>
          <w:sz w:val="32"/>
          <w:szCs w:val="32"/>
        </w:rPr>
        <w:t>!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委托人签名：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被委托人签名：</w:t>
      </w:r>
    </w:p>
    <w:p>
      <w:pPr>
        <w:spacing w:line="7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sectPr>
      <w:pgSz w:w="11906" w:h="16838"/>
      <w:pgMar w:top="1418" w:right="1418" w:bottom="1418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0DF382C"/>
    <w:rsid w:val="0013127A"/>
    <w:rsid w:val="00156063"/>
    <w:rsid w:val="00181A59"/>
    <w:rsid w:val="004822D4"/>
    <w:rsid w:val="004F28F8"/>
    <w:rsid w:val="00504A6A"/>
    <w:rsid w:val="006B3CD3"/>
    <w:rsid w:val="006C621C"/>
    <w:rsid w:val="008F1653"/>
    <w:rsid w:val="00992B75"/>
    <w:rsid w:val="00D45325"/>
    <w:rsid w:val="00D736F5"/>
    <w:rsid w:val="00E83CA4"/>
    <w:rsid w:val="00E87229"/>
    <w:rsid w:val="00F36CA1"/>
    <w:rsid w:val="00FA3F27"/>
    <w:rsid w:val="00FD3B28"/>
    <w:rsid w:val="2CEA698E"/>
    <w:rsid w:val="32C07C86"/>
    <w:rsid w:val="36D1351A"/>
    <w:rsid w:val="40DF382C"/>
    <w:rsid w:val="46B25A85"/>
    <w:rsid w:val="4B7E13E7"/>
    <w:rsid w:val="57392F0E"/>
    <w:rsid w:val="58C04C23"/>
    <w:rsid w:val="5B7B4E79"/>
    <w:rsid w:val="5EC1547E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46</Words>
  <Characters>264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Administrator</cp:lastModifiedBy>
  <cp:lastPrinted>2020-08-26T01:44:00Z</cp:lastPrinted>
  <dcterms:modified xsi:type="dcterms:W3CDTF">2021-01-11T01:44:48Z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